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CA70" w14:textId="77777777" w:rsidR="000064A5" w:rsidRPr="00602797" w:rsidRDefault="000064A5" w:rsidP="00602797">
      <w:pPr>
        <w:autoSpaceDE w:val="0"/>
        <w:autoSpaceDN w:val="0"/>
        <w:adjustRightInd w:val="0"/>
        <w:spacing w:before="720" w:after="240"/>
        <w:rPr>
          <w:rFonts w:ascii="Arial,Bold" w:hAnsi="Arial,Bold" w:cs="Arial,Bold"/>
          <w:b/>
          <w:bCs/>
          <w:color w:val="000000"/>
          <w:sz w:val="36"/>
          <w:szCs w:val="36"/>
        </w:rPr>
      </w:pPr>
      <w:r w:rsidRPr="00F85B9D">
        <w:rPr>
          <w:rFonts w:ascii="Arial,Bold" w:hAnsi="Arial,Bold" w:cs="Arial,Bold"/>
          <w:b/>
          <w:bCs/>
          <w:color w:val="000000"/>
          <w:sz w:val="36"/>
          <w:szCs w:val="36"/>
        </w:rPr>
        <w:t>Letterhead</w:t>
      </w:r>
    </w:p>
    <w:p w14:paraId="081DF8B1" w14:textId="77777777" w:rsidR="000064A5" w:rsidRDefault="000064A5" w:rsidP="000064A5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SAMPLE SUBRECIPIENT COLLABORATION LETTER</w:t>
      </w:r>
    </w:p>
    <w:p w14:paraId="00DA5527" w14:textId="77777777" w:rsidR="000064A5" w:rsidRPr="00602797" w:rsidRDefault="000064A5" w:rsidP="000064A5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7030A0"/>
        </w:rPr>
      </w:pPr>
      <w:r w:rsidRPr="00602797">
        <w:rPr>
          <w:rFonts w:ascii="Arial,Bold" w:hAnsi="Arial,Bold" w:cs="Arial,Bold"/>
          <w:b/>
          <w:bCs/>
          <w:color w:val="7030A0"/>
        </w:rPr>
        <w:t xml:space="preserve">(When LSU is </w:t>
      </w:r>
      <w:r w:rsidR="00670024" w:rsidRPr="00602797">
        <w:rPr>
          <w:rFonts w:ascii="Arial,Bold" w:hAnsi="Arial,Bold" w:cs="Arial,Bold"/>
          <w:b/>
          <w:bCs/>
          <w:color w:val="7030A0"/>
        </w:rPr>
        <w:t>subrecipient</w:t>
      </w:r>
      <w:r w:rsidRPr="00602797">
        <w:rPr>
          <w:rFonts w:ascii="Arial,Bold" w:hAnsi="Arial,Bold" w:cs="Arial,Bold"/>
          <w:b/>
          <w:bCs/>
          <w:color w:val="7030A0"/>
        </w:rPr>
        <w:t>)</w:t>
      </w:r>
    </w:p>
    <w:p w14:paraId="53016B25" w14:textId="77777777" w:rsidR="000064A5" w:rsidRDefault="000064A5" w:rsidP="000064A5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(Note: This letter is a sample only. Individual letters should be prepared</w:t>
      </w:r>
    </w:p>
    <w:p w14:paraId="78784A33" w14:textId="77777777" w:rsidR="00D63419" w:rsidRDefault="000064A5" w:rsidP="000758C4">
      <w:pPr>
        <w:jc w:val="center"/>
      </w:pPr>
      <w:r>
        <w:rPr>
          <w:rFonts w:ascii="Arial,Bold" w:hAnsi="Arial,Bold" w:cs="Arial,Bold"/>
          <w:b/>
          <w:bCs/>
          <w:color w:val="000000"/>
        </w:rPr>
        <w:t>and tailored for the individual needs of each project.)</w:t>
      </w:r>
    </w:p>
    <w:p w14:paraId="39C37113" w14:textId="72994A45" w:rsidR="00E95A78" w:rsidRDefault="00E94DA6" w:rsidP="000758C4">
      <w:pPr>
        <w:autoSpaceDE w:val="0"/>
        <w:autoSpaceDN w:val="0"/>
        <w:adjustRightInd w:val="0"/>
        <w:spacing w:before="240" w:after="720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DA5351">
        <w:rPr>
          <w:noProof/>
        </w:rPr>
        <w:t>April 23, 2026</w:t>
      </w:r>
      <w:r>
        <w:fldChar w:fldCharType="end"/>
      </w:r>
    </w:p>
    <w:p w14:paraId="19D5CB22" w14:textId="77777777" w:rsidR="00CF1A35" w:rsidRDefault="000064A5" w:rsidP="00CF1A35">
      <w:pPr>
        <w:autoSpaceDE w:val="0"/>
        <w:autoSpaceDN w:val="0"/>
        <w:adjustRightInd w:val="0"/>
      </w:pPr>
      <w:r>
        <w:t xml:space="preserve">Dr. </w:t>
      </w:r>
      <w:r w:rsidR="00670024">
        <w:t>Jane M. Smith</w:t>
      </w:r>
    </w:p>
    <w:p w14:paraId="39DE9A0A" w14:textId="77777777" w:rsidR="000064A5" w:rsidRDefault="000064A5" w:rsidP="00CF1A35">
      <w:pPr>
        <w:autoSpaceDE w:val="0"/>
        <w:autoSpaceDN w:val="0"/>
        <w:adjustRightInd w:val="0"/>
      </w:pPr>
      <w:r>
        <w:t>Professor</w:t>
      </w:r>
    </w:p>
    <w:p w14:paraId="2BC83E70" w14:textId="77777777" w:rsidR="000064A5" w:rsidRDefault="000064A5" w:rsidP="00CF1A35">
      <w:pPr>
        <w:autoSpaceDE w:val="0"/>
        <w:autoSpaceDN w:val="0"/>
        <w:adjustRightInd w:val="0"/>
      </w:pPr>
      <w:r>
        <w:t>Department of Petroleum Engineering</w:t>
      </w:r>
    </w:p>
    <w:p w14:paraId="3C100922" w14:textId="77777777" w:rsidR="000064A5" w:rsidRDefault="000064A5" w:rsidP="00CF1A35">
      <w:pPr>
        <w:autoSpaceDE w:val="0"/>
        <w:autoSpaceDN w:val="0"/>
        <w:adjustRightInd w:val="0"/>
      </w:pPr>
      <w:r>
        <w:t>College of Engineering</w:t>
      </w:r>
    </w:p>
    <w:p w14:paraId="4E3B2AE7" w14:textId="77777777" w:rsidR="000064A5" w:rsidRDefault="00670024" w:rsidP="00CF1A35">
      <w:pPr>
        <w:autoSpaceDE w:val="0"/>
        <w:autoSpaceDN w:val="0"/>
        <w:adjustRightInd w:val="0"/>
      </w:pPr>
      <w:r>
        <w:t>Arizona</w:t>
      </w:r>
      <w:r w:rsidR="000064A5">
        <w:t xml:space="preserve"> State University</w:t>
      </w:r>
    </w:p>
    <w:p w14:paraId="4EE9B9AE" w14:textId="77777777" w:rsidR="00E95A78" w:rsidRPr="00E95A78" w:rsidRDefault="00670024" w:rsidP="00E95A78">
      <w:pPr>
        <w:autoSpaceDE w:val="0"/>
        <w:autoSpaceDN w:val="0"/>
        <w:adjustRightInd w:val="0"/>
      </w:pPr>
      <w:r>
        <w:t>Tempe, AZ   85287</w:t>
      </w:r>
    </w:p>
    <w:p w14:paraId="77853946" w14:textId="77777777" w:rsidR="00E95A78" w:rsidRPr="00E95A78" w:rsidRDefault="00E95A78" w:rsidP="000758C4">
      <w:pPr>
        <w:autoSpaceDE w:val="0"/>
        <w:autoSpaceDN w:val="0"/>
        <w:adjustRightInd w:val="0"/>
        <w:spacing w:before="360" w:after="360"/>
      </w:pPr>
      <w:r w:rsidRPr="00E95A78">
        <w:t xml:space="preserve">Dear </w:t>
      </w:r>
      <w:r w:rsidR="000064A5">
        <w:t xml:space="preserve">Dr. </w:t>
      </w:r>
      <w:r w:rsidR="00670024">
        <w:t>Smith</w:t>
      </w:r>
      <w:r w:rsidRPr="00E95A78">
        <w:t>:</w:t>
      </w:r>
    </w:p>
    <w:p w14:paraId="4CF3364E" w14:textId="77777777" w:rsidR="000064A5" w:rsidRDefault="00670024" w:rsidP="000064A5">
      <w:pPr>
        <w:autoSpaceDE w:val="0"/>
        <w:autoSpaceDN w:val="0"/>
        <w:adjustRightInd w:val="0"/>
      </w:pPr>
      <w:r>
        <w:t>Louisiana</w:t>
      </w:r>
      <w:r w:rsidR="00E95A78">
        <w:t xml:space="preserve"> State University (</w:t>
      </w:r>
      <w:r>
        <w:t>L</w:t>
      </w:r>
      <w:r w:rsidR="00E95A78">
        <w:t xml:space="preserve">SU) agrees to participate as a subrecipient in </w:t>
      </w:r>
      <w:r>
        <w:t>Arizona</w:t>
      </w:r>
      <w:r w:rsidR="000064A5" w:rsidRPr="000064A5">
        <w:t xml:space="preserve"> State</w:t>
      </w:r>
      <w:r w:rsidR="000064A5">
        <w:t xml:space="preserve"> </w:t>
      </w:r>
      <w:r w:rsidR="000064A5" w:rsidRPr="000064A5">
        <w:t>University’s proposed research project entitled “Research Coordination Networks in</w:t>
      </w:r>
      <w:r w:rsidR="000064A5">
        <w:t xml:space="preserve"> </w:t>
      </w:r>
      <w:r>
        <w:t>Mining Towns.” The L</w:t>
      </w:r>
      <w:r w:rsidR="000064A5" w:rsidRPr="000064A5">
        <w:t>SU portion of the work as described in the attached scope of work</w:t>
      </w:r>
      <w:r w:rsidR="000064A5">
        <w:t xml:space="preserve"> </w:t>
      </w:r>
      <w:r w:rsidR="000064A5" w:rsidRPr="000064A5">
        <w:t xml:space="preserve">will be under the primary direction of Dr. </w:t>
      </w:r>
      <w:r>
        <w:t>John T. Doe</w:t>
      </w:r>
      <w:r w:rsidR="000064A5" w:rsidRPr="000064A5">
        <w:t xml:space="preserve">, </w:t>
      </w:r>
      <w:r>
        <w:t xml:space="preserve">Assistant </w:t>
      </w:r>
      <w:r w:rsidR="000064A5" w:rsidRPr="000064A5">
        <w:t>Professor of Petroleum</w:t>
      </w:r>
      <w:r w:rsidR="000064A5">
        <w:t xml:space="preserve"> </w:t>
      </w:r>
      <w:r w:rsidR="000064A5" w:rsidRPr="000064A5">
        <w:t>Engineering.</w:t>
      </w:r>
    </w:p>
    <w:p w14:paraId="29771C30" w14:textId="77777777" w:rsidR="00740BCF" w:rsidRDefault="00670024" w:rsidP="00737BB0">
      <w:pPr>
        <w:autoSpaceDE w:val="0"/>
        <w:autoSpaceDN w:val="0"/>
        <w:adjustRightInd w:val="0"/>
        <w:spacing w:before="240" w:after="240"/>
      </w:pPr>
      <w:r>
        <w:t>The amount requested for L</w:t>
      </w:r>
      <w:r w:rsidR="00E95A78">
        <w:t>SU’s participation in this research project is $</w:t>
      </w:r>
      <w:r w:rsidR="000064A5">
        <w:t>300,000</w:t>
      </w:r>
      <w:r w:rsidR="00E95A78">
        <w:t xml:space="preserve"> over</w:t>
      </w:r>
      <w:r w:rsidR="00B65627">
        <w:t xml:space="preserve"> </w:t>
      </w:r>
      <w:r w:rsidR="000064A5">
        <w:t>five</w:t>
      </w:r>
      <w:r w:rsidR="00E95A78">
        <w:t xml:space="preserve"> years. Please see the attached budget and budget justification for a detailed</w:t>
      </w:r>
      <w:r w:rsidR="00B65627">
        <w:t xml:space="preserve"> </w:t>
      </w:r>
      <w:r w:rsidR="00E95A78">
        <w:t>explanation of costs.</w:t>
      </w:r>
    </w:p>
    <w:p w14:paraId="59812CB6" w14:textId="77777777" w:rsidR="00E95A78" w:rsidRDefault="00E95A78" w:rsidP="00737BB0">
      <w:pPr>
        <w:autoSpaceDE w:val="0"/>
        <w:autoSpaceDN w:val="0"/>
        <w:adjustRightInd w:val="0"/>
        <w:spacing w:before="240" w:after="480"/>
      </w:pPr>
      <w:r>
        <w:t>We look forward to a rewarding and productive research effort.</w:t>
      </w:r>
    </w:p>
    <w:p w14:paraId="4B9D22B3" w14:textId="20395E46" w:rsidR="00E95A78" w:rsidRDefault="00E95A78" w:rsidP="00E95A78">
      <w:pPr>
        <w:autoSpaceDE w:val="0"/>
        <w:autoSpaceDN w:val="0"/>
        <w:adjustRightInd w:val="0"/>
      </w:pPr>
      <w:r>
        <w:t>______________________________</w:t>
      </w:r>
      <w:r w:rsidR="00A51A4F">
        <w:t>_______________________</w:t>
      </w:r>
    </w:p>
    <w:p w14:paraId="66490C09" w14:textId="2748C417" w:rsidR="00E95A78" w:rsidRDefault="00670024" w:rsidP="00E95A78">
      <w:pPr>
        <w:autoSpaceDE w:val="0"/>
        <w:autoSpaceDN w:val="0"/>
        <w:adjustRightInd w:val="0"/>
      </w:pPr>
      <w:r>
        <w:t>Darya Courville</w:t>
      </w:r>
      <w:r w:rsidR="00E95A78">
        <w:t xml:space="preserve">, </w:t>
      </w:r>
      <w:r w:rsidR="00A51A4F">
        <w:t xml:space="preserve">Assistant Vice </w:t>
      </w:r>
      <w:r w:rsidR="00DA5351">
        <w:t>Chancellor</w:t>
      </w:r>
      <w:r w:rsidR="00A51A4F">
        <w:t xml:space="preserve"> of Sponsored Programs</w:t>
      </w:r>
    </w:p>
    <w:p w14:paraId="1B5F9B66" w14:textId="77777777" w:rsidR="0093208E" w:rsidRDefault="00670024" w:rsidP="00E95A78">
      <w:r>
        <w:t>L</w:t>
      </w:r>
      <w:r w:rsidR="00E95A78">
        <w:t>SU Office of Sponsored Programs</w:t>
      </w:r>
    </w:p>
    <w:sectPr w:rsidR="0093208E" w:rsidSect="00874917">
      <w:pgSz w:w="12240" w:h="15840" w:code="1"/>
      <w:pgMar w:top="1440" w:right="1080" w:bottom="1008" w:left="144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18720" w14:textId="77777777" w:rsidR="001F1F4A" w:rsidRDefault="001F1F4A">
      <w:r>
        <w:separator/>
      </w:r>
    </w:p>
  </w:endnote>
  <w:endnote w:type="continuationSeparator" w:id="0">
    <w:p w14:paraId="2F6E2E2F" w14:textId="77777777" w:rsidR="001F1F4A" w:rsidRDefault="001F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B5080" w14:textId="77777777" w:rsidR="001F1F4A" w:rsidRDefault="001F1F4A">
      <w:r>
        <w:separator/>
      </w:r>
    </w:p>
  </w:footnote>
  <w:footnote w:type="continuationSeparator" w:id="0">
    <w:p w14:paraId="58E8EA3D" w14:textId="77777777" w:rsidR="001F1F4A" w:rsidRDefault="001F1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5618"/>
    <w:multiLevelType w:val="hybridMultilevel"/>
    <w:tmpl w:val="EE8ADFB2"/>
    <w:lvl w:ilvl="0" w:tplc="B7ACBC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9B1916"/>
    <w:multiLevelType w:val="hybridMultilevel"/>
    <w:tmpl w:val="78D031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5988651">
    <w:abstractNumId w:val="1"/>
  </w:num>
  <w:num w:numId="2" w16cid:durableId="162149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1F"/>
    <w:rsid w:val="000064A5"/>
    <w:rsid w:val="00015FC4"/>
    <w:rsid w:val="000337DD"/>
    <w:rsid w:val="00072252"/>
    <w:rsid w:val="000758C4"/>
    <w:rsid w:val="00086D4E"/>
    <w:rsid w:val="000B6EA8"/>
    <w:rsid w:val="0012493E"/>
    <w:rsid w:val="001526C0"/>
    <w:rsid w:val="0018016F"/>
    <w:rsid w:val="001A33BE"/>
    <w:rsid w:val="001A5301"/>
    <w:rsid w:val="001D077B"/>
    <w:rsid w:val="001F1F4A"/>
    <w:rsid w:val="001F6C85"/>
    <w:rsid w:val="0021129A"/>
    <w:rsid w:val="002338C6"/>
    <w:rsid w:val="002376CD"/>
    <w:rsid w:val="00271BA7"/>
    <w:rsid w:val="0027459A"/>
    <w:rsid w:val="002759D9"/>
    <w:rsid w:val="002B0995"/>
    <w:rsid w:val="002B79B4"/>
    <w:rsid w:val="002D5DDF"/>
    <w:rsid w:val="00306035"/>
    <w:rsid w:val="0031443D"/>
    <w:rsid w:val="003227F1"/>
    <w:rsid w:val="00367D36"/>
    <w:rsid w:val="0037727E"/>
    <w:rsid w:val="00382397"/>
    <w:rsid w:val="00394688"/>
    <w:rsid w:val="003B1534"/>
    <w:rsid w:val="003D5CD9"/>
    <w:rsid w:val="00487AA1"/>
    <w:rsid w:val="004A01D8"/>
    <w:rsid w:val="004D3618"/>
    <w:rsid w:val="004D5DBB"/>
    <w:rsid w:val="00503489"/>
    <w:rsid w:val="0050538D"/>
    <w:rsid w:val="005642E4"/>
    <w:rsid w:val="005D447A"/>
    <w:rsid w:val="005E007F"/>
    <w:rsid w:val="0060192B"/>
    <w:rsid w:val="00602797"/>
    <w:rsid w:val="00603AB3"/>
    <w:rsid w:val="00627982"/>
    <w:rsid w:val="006406E3"/>
    <w:rsid w:val="0064565F"/>
    <w:rsid w:val="00647837"/>
    <w:rsid w:val="00656D24"/>
    <w:rsid w:val="00665256"/>
    <w:rsid w:val="0066750F"/>
    <w:rsid w:val="00670024"/>
    <w:rsid w:val="00680010"/>
    <w:rsid w:val="006C4DF0"/>
    <w:rsid w:val="006F5C6A"/>
    <w:rsid w:val="00710BB5"/>
    <w:rsid w:val="00713A0E"/>
    <w:rsid w:val="00737BB0"/>
    <w:rsid w:val="00740BCF"/>
    <w:rsid w:val="0075079B"/>
    <w:rsid w:val="00760A81"/>
    <w:rsid w:val="00781CE7"/>
    <w:rsid w:val="007C40F1"/>
    <w:rsid w:val="007F31D7"/>
    <w:rsid w:val="00832D85"/>
    <w:rsid w:val="00874917"/>
    <w:rsid w:val="00887D83"/>
    <w:rsid w:val="00887F94"/>
    <w:rsid w:val="008D2040"/>
    <w:rsid w:val="008E24DF"/>
    <w:rsid w:val="009115D4"/>
    <w:rsid w:val="0093208E"/>
    <w:rsid w:val="009452B5"/>
    <w:rsid w:val="00951ADD"/>
    <w:rsid w:val="0095343C"/>
    <w:rsid w:val="009976E6"/>
    <w:rsid w:val="009C1F3D"/>
    <w:rsid w:val="009C5452"/>
    <w:rsid w:val="00A01247"/>
    <w:rsid w:val="00A10393"/>
    <w:rsid w:val="00A147D0"/>
    <w:rsid w:val="00A24EC6"/>
    <w:rsid w:val="00A35303"/>
    <w:rsid w:val="00A51A4F"/>
    <w:rsid w:val="00AE40BD"/>
    <w:rsid w:val="00B441C4"/>
    <w:rsid w:val="00B6154F"/>
    <w:rsid w:val="00B65627"/>
    <w:rsid w:val="00B85935"/>
    <w:rsid w:val="00BB3BC4"/>
    <w:rsid w:val="00BB543D"/>
    <w:rsid w:val="00BC2ABF"/>
    <w:rsid w:val="00BD331A"/>
    <w:rsid w:val="00C1159E"/>
    <w:rsid w:val="00C125D4"/>
    <w:rsid w:val="00C3639D"/>
    <w:rsid w:val="00C6402F"/>
    <w:rsid w:val="00C763C3"/>
    <w:rsid w:val="00C85126"/>
    <w:rsid w:val="00CF1A35"/>
    <w:rsid w:val="00D30D38"/>
    <w:rsid w:val="00D45F2F"/>
    <w:rsid w:val="00D63419"/>
    <w:rsid w:val="00D75D08"/>
    <w:rsid w:val="00D769A6"/>
    <w:rsid w:val="00D80CFA"/>
    <w:rsid w:val="00D866EE"/>
    <w:rsid w:val="00D93EEB"/>
    <w:rsid w:val="00DA5351"/>
    <w:rsid w:val="00DB2CD8"/>
    <w:rsid w:val="00DB707B"/>
    <w:rsid w:val="00DF3AC3"/>
    <w:rsid w:val="00E07234"/>
    <w:rsid w:val="00E67475"/>
    <w:rsid w:val="00E80C42"/>
    <w:rsid w:val="00E94DA6"/>
    <w:rsid w:val="00E95A78"/>
    <w:rsid w:val="00EB261F"/>
    <w:rsid w:val="00EB3A4E"/>
    <w:rsid w:val="00ED2317"/>
    <w:rsid w:val="00F12A8C"/>
    <w:rsid w:val="00F21BCB"/>
    <w:rsid w:val="00F2790D"/>
    <w:rsid w:val="00F85B9D"/>
    <w:rsid w:val="00F9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AAA79"/>
  <w15:chartTrackingRefBased/>
  <w15:docId w15:val="{54E613E0-8DF2-453A-B7D1-A706326B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783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7727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75D0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D75D08"/>
    <w:rPr>
      <w:rFonts w:ascii="Consolas" w:eastAsia="Calibri" w:hAnsi="Consolas" w:cs="Times New Roman"/>
      <w:sz w:val="21"/>
      <w:szCs w:val="21"/>
    </w:rPr>
  </w:style>
  <w:style w:type="paragraph" w:styleId="Revision">
    <w:name w:val="Revision"/>
    <w:hidden/>
    <w:uiPriority w:val="99"/>
    <w:semiHidden/>
    <w:rsid w:val="00BB3BC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2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Office\Word\OSP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OSP_LetterHead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Subrecipient Collaboration Letter</vt:lpstr>
    </vt:vector>
  </TitlesOfParts>
  <Company>Louisiana State University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Subrecipient Collaboration Letter</dc:title>
  <dc:subject/>
  <dc:creator>Financial Systems Services</dc:creator>
  <cp:keywords/>
  <cp:lastModifiedBy>Josh S Boudreaux</cp:lastModifiedBy>
  <cp:revision>4</cp:revision>
  <cp:lastPrinted>2011-09-29T19:39:00Z</cp:lastPrinted>
  <dcterms:created xsi:type="dcterms:W3CDTF">2022-03-08T20:25:00Z</dcterms:created>
  <dcterms:modified xsi:type="dcterms:W3CDTF">2026-04-23T20:48:00Z</dcterms:modified>
</cp:coreProperties>
</file>